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3C" w:rsidRDefault="00E4283C"/>
    <w:sectPr w:rsidR="00E4283C" w:rsidSect="00E42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566" w:rsidRDefault="00D00566" w:rsidP="00BB4E5B">
      <w:pPr>
        <w:spacing w:after="0" w:line="240" w:lineRule="auto"/>
      </w:pPr>
      <w:r>
        <w:separator/>
      </w:r>
    </w:p>
  </w:endnote>
  <w:endnote w:type="continuationSeparator" w:id="1">
    <w:p w:rsidR="00D00566" w:rsidRDefault="00D00566" w:rsidP="00BB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CE1" w:rsidRDefault="00412CE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CE1" w:rsidRDefault="00412CE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CE1" w:rsidRDefault="00412CE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566" w:rsidRDefault="00D00566" w:rsidP="00BB4E5B">
      <w:pPr>
        <w:spacing w:after="0" w:line="240" w:lineRule="auto"/>
      </w:pPr>
      <w:r>
        <w:separator/>
      </w:r>
    </w:p>
  </w:footnote>
  <w:footnote w:type="continuationSeparator" w:id="1">
    <w:p w:rsidR="00D00566" w:rsidRDefault="00D00566" w:rsidP="00BB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CE1" w:rsidRDefault="00412CE1">
    <w:pPr>
      <w:pStyle w:val="Cabealho"/>
    </w:pPr>
    <w:r>
      <w:rPr>
        <w:noProof/>
        <w:lang w:eastAsia="pt-BR"/>
      </w:rPr>
      <w:drawing>
        <wp:inline distT="0" distB="0" distL="0" distR="0">
          <wp:extent cx="5400040" cy="7635240"/>
          <wp:effectExtent l="0" t="0" r="0" b="0"/>
          <wp:docPr id="1" name="Imagem 0" descr="Papel timbrado - PROEX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- PROEX_Prancheta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35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CE1" w:rsidRDefault="00412CE1">
    <w:pPr>
      <w:pStyle w:val="Cabealho"/>
      <w:rPr>
        <w:noProof/>
        <w:lang w:eastAsia="pt-BR"/>
      </w:rPr>
    </w:pPr>
  </w:p>
  <w:p w:rsidR="00412CE1" w:rsidRDefault="00412C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-1239624</wp:posOffset>
          </wp:positionH>
          <wp:positionV relativeFrom="paragraph">
            <wp:posOffset>-672864</wp:posOffset>
          </wp:positionV>
          <wp:extent cx="7623545" cy="9973340"/>
          <wp:effectExtent l="0" t="0" r="0" b="0"/>
          <wp:wrapNone/>
          <wp:docPr id="2" name="Imagem 1" descr="Papel timbrado - PROEX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- PROEX_Prancheta 1.png"/>
                  <pic:cNvPicPr/>
                </pic:nvPicPr>
                <pic:blipFill>
                  <a:blip r:embed="rId1"/>
                  <a:srcRect b="7404"/>
                  <a:stretch>
                    <a:fillRect/>
                  </a:stretch>
                </pic:blipFill>
                <pic:spPr>
                  <a:xfrm>
                    <a:off x="0" y="0"/>
                    <a:ext cx="7623545" cy="9973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CE1" w:rsidRDefault="00412CE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3D5F"/>
    <w:multiLevelType w:val="multilevel"/>
    <w:tmpl w:val="7108C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>
    <w:nsid w:val="559173E1"/>
    <w:multiLevelType w:val="hybridMultilevel"/>
    <w:tmpl w:val="668A17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00566"/>
    <w:rsid w:val="00157448"/>
    <w:rsid w:val="00353380"/>
    <w:rsid w:val="004038AC"/>
    <w:rsid w:val="00412CE1"/>
    <w:rsid w:val="00446F8E"/>
    <w:rsid w:val="00466410"/>
    <w:rsid w:val="004B74C4"/>
    <w:rsid w:val="00670966"/>
    <w:rsid w:val="008D2622"/>
    <w:rsid w:val="008D59FC"/>
    <w:rsid w:val="00935507"/>
    <w:rsid w:val="00BB4E5B"/>
    <w:rsid w:val="00C102AF"/>
    <w:rsid w:val="00D00566"/>
    <w:rsid w:val="00E4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E5B"/>
  </w:style>
  <w:style w:type="paragraph" w:styleId="Rodap">
    <w:name w:val="footer"/>
    <w:basedOn w:val="Normal"/>
    <w:link w:val="RodapChar"/>
    <w:uiPriority w:val="99"/>
    <w:semiHidden/>
    <w:unhideWhenUsed/>
    <w:rsid w:val="00BB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B4E5B"/>
  </w:style>
  <w:style w:type="paragraph" w:styleId="Textodebalo">
    <w:name w:val="Balloon Text"/>
    <w:basedOn w:val="Normal"/>
    <w:link w:val="TextodebaloChar"/>
    <w:uiPriority w:val="99"/>
    <w:semiHidden/>
    <w:unhideWhenUsed/>
    <w:rsid w:val="00BB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E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B7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dam2\Usu&#225;rios\PR&#211;-REITORIA%20DE%20EXTENS&#195;O\EXTENS&#195;O\MODELOS%20DE%20DOCUMENTOS\Papel%20Timbrado%20-%20PROEX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- PROEX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jessica.amorim</dc:creator>
  <cp:lastModifiedBy>jessica.amorim</cp:lastModifiedBy>
  <cp:revision>1</cp:revision>
  <dcterms:created xsi:type="dcterms:W3CDTF">2026-01-29T14:33:00Z</dcterms:created>
  <dcterms:modified xsi:type="dcterms:W3CDTF">2026-01-29T14:33:00Z</dcterms:modified>
</cp:coreProperties>
</file>